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13" w:rsidRDefault="00DC4D13">
      <w:r>
        <w:t>MCS Council Minutes</w:t>
      </w:r>
    </w:p>
    <w:p w:rsidR="00DC4D13" w:rsidRDefault="00801C67">
      <w:r>
        <w:t>November 1</w:t>
      </w:r>
      <w:r w:rsidR="009E658A">
        <w:t>3</w:t>
      </w:r>
      <w:r w:rsidR="009E658A">
        <w:rPr>
          <w:vertAlign w:val="superscript"/>
        </w:rPr>
        <w:t>rd</w:t>
      </w:r>
      <w:r w:rsidR="00DC4D13">
        <w:t>, 2013</w:t>
      </w:r>
    </w:p>
    <w:p w:rsidR="00DC4D13" w:rsidRDefault="00DC4D13"/>
    <w:p w:rsidR="00DC4D13" w:rsidRDefault="00DC4D13"/>
    <w:p w:rsidR="00DC4D13" w:rsidRDefault="00801C67" w:rsidP="00DC4D13">
      <w:pPr>
        <w:pStyle w:val="ListParagraph"/>
        <w:numPr>
          <w:ilvl w:val="0"/>
          <w:numId w:val="1"/>
        </w:numPr>
      </w:pPr>
      <w:r>
        <w:t>Space Jam!</w:t>
      </w:r>
    </w:p>
    <w:p w:rsidR="00DC4D13" w:rsidRDefault="00DC4D13" w:rsidP="00DC4D13">
      <w:pPr>
        <w:pStyle w:val="ListParagraph"/>
        <w:numPr>
          <w:ilvl w:val="1"/>
          <w:numId w:val="1"/>
        </w:numPr>
      </w:pPr>
      <w:r>
        <w:t>T</w:t>
      </w:r>
      <w:r w:rsidR="00801C67">
        <w:t>uesday, November 19</w:t>
      </w:r>
      <w:r w:rsidR="00801C67" w:rsidRPr="00801C67">
        <w:rPr>
          <w:vertAlign w:val="superscript"/>
        </w:rPr>
        <w:t>th</w:t>
      </w:r>
      <w:r w:rsidR="00801C67">
        <w:t>. Sherman Hall, room 003 (formerly Ac. 4, room 003)</w:t>
      </w:r>
    </w:p>
    <w:p w:rsidR="00801C67" w:rsidRDefault="00801C67" w:rsidP="00DC4D13">
      <w:pPr>
        <w:pStyle w:val="ListParagraph"/>
        <w:numPr>
          <w:ilvl w:val="1"/>
          <w:numId w:val="1"/>
        </w:numPr>
      </w:pPr>
      <w:r>
        <w:t>Watch Space Jam</w:t>
      </w:r>
    </w:p>
    <w:p w:rsidR="00801C67" w:rsidRDefault="00801C67" w:rsidP="00DC4D13">
      <w:pPr>
        <w:pStyle w:val="ListParagraph"/>
        <w:numPr>
          <w:ilvl w:val="1"/>
          <w:numId w:val="1"/>
        </w:numPr>
      </w:pPr>
      <w:r>
        <w:t>Interrupt film at natural breaks wit advertisements featuring Michael Jordan and/or Looney Tunes</w:t>
      </w:r>
    </w:p>
    <w:p w:rsidR="00801C67" w:rsidRDefault="00801C67" w:rsidP="00DC4D13">
      <w:pPr>
        <w:pStyle w:val="ListParagraph"/>
        <w:numPr>
          <w:ilvl w:val="1"/>
          <w:numId w:val="1"/>
        </w:numPr>
      </w:pPr>
      <w:r>
        <w:t>Sean – find ads that aired during the film</w:t>
      </w:r>
    </w:p>
    <w:p w:rsidR="00801C67" w:rsidRDefault="00801C67" w:rsidP="00DC4D13">
      <w:pPr>
        <w:pStyle w:val="ListParagraph"/>
        <w:numPr>
          <w:ilvl w:val="1"/>
          <w:numId w:val="1"/>
        </w:numPr>
      </w:pPr>
      <w:r>
        <w:t>Food: (no decisions made that I could hear)</w:t>
      </w:r>
    </w:p>
    <w:p w:rsidR="00801C67" w:rsidRDefault="00801C67" w:rsidP="00801C67">
      <w:pPr>
        <w:pStyle w:val="ListParagraph"/>
        <w:numPr>
          <w:ilvl w:val="2"/>
          <w:numId w:val="1"/>
        </w:numPr>
      </w:pPr>
      <w:r>
        <w:t>Twinkies</w:t>
      </w:r>
    </w:p>
    <w:p w:rsidR="00801C67" w:rsidRDefault="00801C67" w:rsidP="00801C67">
      <w:pPr>
        <w:pStyle w:val="ListParagraph"/>
        <w:numPr>
          <w:ilvl w:val="2"/>
          <w:numId w:val="1"/>
        </w:numPr>
      </w:pPr>
      <w:r>
        <w:t>Capri Sun</w:t>
      </w:r>
    </w:p>
    <w:p w:rsidR="00801C67" w:rsidRDefault="00801C67" w:rsidP="00801C67">
      <w:pPr>
        <w:pStyle w:val="ListParagraph"/>
        <w:numPr>
          <w:ilvl w:val="2"/>
          <w:numId w:val="1"/>
        </w:numPr>
      </w:pPr>
      <w:proofErr w:type="spellStart"/>
      <w:r>
        <w:t>Lunchables</w:t>
      </w:r>
      <w:proofErr w:type="spellEnd"/>
    </w:p>
    <w:p w:rsidR="00801C67" w:rsidRDefault="00801C67" w:rsidP="00801C67">
      <w:pPr>
        <w:pStyle w:val="ListParagraph"/>
        <w:numPr>
          <w:ilvl w:val="2"/>
          <w:numId w:val="1"/>
        </w:numPr>
      </w:pPr>
      <w:proofErr w:type="spellStart"/>
      <w:r>
        <w:t>Dunkaroos</w:t>
      </w:r>
      <w:proofErr w:type="spellEnd"/>
    </w:p>
    <w:p w:rsidR="00801C67" w:rsidRDefault="00801C67" w:rsidP="00801C67">
      <w:pPr>
        <w:pStyle w:val="ListParagraph"/>
        <w:numPr>
          <w:ilvl w:val="2"/>
          <w:numId w:val="1"/>
        </w:numPr>
      </w:pPr>
      <w:r>
        <w:t>Sunny D</w:t>
      </w:r>
    </w:p>
    <w:p w:rsidR="00801C67" w:rsidRDefault="00801C67" w:rsidP="00801C67">
      <w:pPr>
        <w:pStyle w:val="ListParagraph"/>
        <w:numPr>
          <w:ilvl w:val="2"/>
          <w:numId w:val="1"/>
        </w:numPr>
      </w:pPr>
      <w:r>
        <w:t>Hi-C</w:t>
      </w:r>
    </w:p>
    <w:p w:rsidR="00801C67" w:rsidRDefault="00801C67" w:rsidP="00801C67">
      <w:pPr>
        <w:pStyle w:val="ListParagraph"/>
        <w:numPr>
          <w:ilvl w:val="1"/>
          <w:numId w:val="1"/>
        </w:numPr>
      </w:pPr>
      <w:r>
        <w:t>Denise will make 2 sets of flyers. One to be posted by Friday, one by Monday</w:t>
      </w:r>
    </w:p>
    <w:p w:rsidR="00801C67" w:rsidRDefault="00801C67" w:rsidP="00801C67">
      <w:pPr>
        <w:pStyle w:val="ListParagraph"/>
        <w:numPr>
          <w:ilvl w:val="1"/>
          <w:numId w:val="1"/>
        </w:numPr>
      </w:pPr>
      <w:r>
        <w:t>Donation basket for the Philippine Red Cross</w:t>
      </w:r>
    </w:p>
    <w:p w:rsidR="00DC4D13" w:rsidRDefault="00DC4D13" w:rsidP="00DC4D13">
      <w:pPr>
        <w:pStyle w:val="ListParagraph"/>
        <w:numPr>
          <w:ilvl w:val="0"/>
          <w:numId w:val="1"/>
        </w:numPr>
      </w:pPr>
      <w:r>
        <w:t>Bake Sale</w:t>
      </w:r>
    </w:p>
    <w:p w:rsidR="00DC4D13" w:rsidRDefault="00801C67" w:rsidP="00DC4D13">
      <w:pPr>
        <w:pStyle w:val="ListParagraph"/>
        <w:numPr>
          <w:ilvl w:val="1"/>
          <w:numId w:val="1"/>
        </w:numPr>
      </w:pPr>
      <w:r>
        <w:t>Tuesday, November 19</w:t>
      </w:r>
      <w:r w:rsidR="00DC4D13" w:rsidRPr="00DC4D13">
        <w:rPr>
          <w:vertAlign w:val="superscript"/>
        </w:rPr>
        <w:t>th</w:t>
      </w:r>
      <w:r>
        <w:t>.      Commons Breezeway</w:t>
      </w:r>
      <w:r w:rsidR="00DC4D13">
        <w:t>. 11 AM – 3 PM</w:t>
      </w:r>
      <w:r>
        <w:t xml:space="preserve"> (if we get the space)</w:t>
      </w:r>
    </w:p>
    <w:p w:rsidR="00DC4D13" w:rsidRDefault="00DC4D13" w:rsidP="00DC4D13">
      <w:pPr>
        <w:pStyle w:val="ListParagraph"/>
        <w:numPr>
          <w:ilvl w:val="1"/>
          <w:numId w:val="1"/>
        </w:numPr>
      </w:pPr>
      <w:r>
        <w:t>Sell ho</w:t>
      </w:r>
      <w:r w:rsidR="009E658A">
        <w:t xml:space="preserve">t drinks </w:t>
      </w:r>
      <w:r>
        <w:t>and baked goods</w:t>
      </w:r>
      <w:r w:rsidR="009E658A">
        <w:t>.</w:t>
      </w:r>
    </w:p>
    <w:p w:rsidR="009E658A" w:rsidRPr="00801C67" w:rsidRDefault="00801C67" w:rsidP="009E658A">
      <w:pPr>
        <w:pStyle w:val="ListParagraph"/>
        <w:numPr>
          <w:ilvl w:val="1"/>
          <w:numId w:val="1"/>
        </w:numPr>
        <w:rPr>
          <w:highlight w:val="yellow"/>
        </w:rPr>
      </w:pPr>
      <w:r w:rsidRPr="00801C67">
        <w:rPr>
          <w:highlight w:val="yellow"/>
        </w:rPr>
        <w:t>Shopping List:</w:t>
      </w:r>
    </w:p>
    <w:p w:rsidR="00801C67" w:rsidRPr="00801C67" w:rsidRDefault="00801C67" w:rsidP="00801C67">
      <w:pPr>
        <w:pStyle w:val="ListParagraph"/>
        <w:numPr>
          <w:ilvl w:val="2"/>
          <w:numId w:val="1"/>
        </w:numPr>
        <w:rPr>
          <w:highlight w:val="yellow"/>
        </w:rPr>
      </w:pPr>
      <w:r w:rsidRPr="00801C67">
        <w:rPr>
          <w:highlight w:val="yellow"/>
        </w:rPr>
        <w:t>Hot Water Kettle(s)</w:t>
      </w:r>
    </w:p>
    <w:p w:rsidR="00801C67" w:rsidRPr="00801C67" w:rsidRDefault="00801C67" w:rsidP="00801C67">
      <w:pPr>
        <w:pStyle w:val="ListParagraph"/>
        <w:numPr>
          <w:ilvl w:val="2"/>
          <w:numId w:val="1"/>
        </w:numPr>
        <w:rPr>
          <w:highlight w:val="yellow"/>
        </w:rPr>
      </w:pPr>
      <w:r w:rsidRPr="00801C67">
        <w:rPr>
          <w:highlight w:val="yellow"/>
        </w:rPr>
        <w:t>Extension Cord(s)</w:t>
      </w:r>
    </w:p>
    <w:p w:rsidR="00801C67" w:rsidRPr="00801C67" w:rsidRDefault="00801C67" w:rsidP="00801C67">
      <w:pPr>
        <w:pStyle w:val="ListParagraph"/>
        <w:numPr>
          <w:ilvl w:val="2"/>
          <w:numId w:val="1"/>
        </w:numPr>
        <w:rPr>
          <w:highlight w:val="yellow"/>
        </w:rPr>
      </w:pPr>
      <w:r w:rsidRPr="00801C67">
        <w:rPr>
          <w:highlight w:val="yellow"/>
        </w:rPr>
        <w:t>Cookies</w:t>
      </w:r>
    </w:p>
    <w:p w:rsidR="00801C67" w:rsidRPr="00801C67" w:rsidRDefault="00801C67" w:rsidP="00801C67">
      <w:pPr>
        <w:pStyle w:val="ListParagraph"/>
        <w:numPr>
          <w:ilvl w:val="2"/>
          <w:numId w:val="1"/>
        </w:numPr>
        <w:rPr>
          <w:highlight w:val="yellow"/>
        </w:rPr>
      </w:pPr>
      <w:r w:rsidRPr="00801C67">
        <w:rPr>
          <w:highlight w:val="yellow"/>
        </w:rPr>
        <w:t>Brownies</w:t>
      </w:r>
    </w:p>
    <w:p w:rsidR="00801C67" w:rsidRPr="00801C67" w:rsidRDefault="00801C67" w:rsidP="00801C67">
      <w:pPr>
        <w:pStyle w:val="ListParagraph"/>
        <w:numPr>
          <w:ilvl w:val="2"/>
          <w:numId w:val="1"/>
        </w:numPr>
        <w:rPr>
          <w:highlight w:val="yellow"/>
        </w:rPr>
      </w:pPr>
      <w:r w:rsidRPr="00801C67">
        <w:rPr>
          <w:highlight w:val="yellow"/>
        </w:rPr>
        <w:t>Muffins</w:t>
      </w:r>
    </w:p>
    <w:p w:rsidR="00801C67" w:rsidRPr="00801C67" w:rsidRDefault="00801C67" w:rsidP="00801C67">
      <w:pPr>
        <w:pStyle w:val="ListParagraph"/>
        <w:numPr>
          <w:ilvl w:val="2"/>
          <w:numId w:val="1"/>
        </w:numPr>
        <w:rPr>
          <w:highlight w:val="yellow"/>
        </w:rPr>
      </w:pPr>
      <w:r w:rsidRPr="00801C67">
        <w:rPr>
          <w:highlight w:val="yellow"/>
        </w:rPr>
        <w:t>Chocolate Pretzels</w:t>
      </w:r>
    </w:p>
    <w:p w:rsidR="00801C67" w:rsidRPr="00801C67" w:rsidRDefault="00801C67" w:rsidP="00801C67">
      <w:pPr>
        <w:pStyle w:val="ListParagraph"/>
        <w:numPr>
          <w:ilvl w:val="2"/>
          <w:numId w:val="1"/>
        </w:numPr>
        <w:rPr>
          <w:highlight w:val="yellow"/>
        </w:rPr>
      </w:pPr>
      <w:r w:rsidRPr="00801C67">
        <w:rPr>
          <w:highlight w:val="yellow"/>
        </w:rPr>
        <w:t xml:space="preserve">Rice </w:t>
      </w:r>
      <w:proofErr w:type="spellStart"/>
      <w:r w:rsidRPr="00801C67">
        <w:rPr>
          <w:highlight w:val="yellow"/>
        </w:rPr>
        <w:t>Krispies</w:t>
      </w:r>
      <w:proofErr w:type="spellEnd"/>
    </w:p>
    <w:p w:rsidR="00801C67" w:rsidRPr="00801C67" w:rsidRDefault="00801C67" w:rsidP="00801C67">
      <w:pPr>
        <w:pStyle w:val="ListParagraph"/>
        <w:numPr>
          <w:ilvl w:val="2"/>
          <w:numId w:val="1"/>
        </w:numPr>
        <w:rPr>
          <w:highlight w:val="yellow"/>
        </w:rPr>
      </w:pPr>
      <w:r w:rsidRPr="00801C67">
        <w:rPr>
          <w:highlight w:val="yellow"/>
        </w:rPr>
        <w:t>Tea</w:t>
      </w:r>
    </w:p>
    <w:p w:rsidR="00801C67" w:rsidRPr="00801C67" w:rsidRDefault="00801C67" w:rsidP="00801C67">
      <w:pPr>
        <w:pStyle w:val="ListParagraph"/>
        <w:numPr>
          <w:ilvl w:val="2"/>
          <w:numId w:val="1"/>
        </w:numPr>
        <w:rPr>
          <w:highlight w:val="yellow"/>
        </w:rPr>
      </w:pPr>
      <w:r w:rsidRPr="00801C67">
        <w:rPr>
          <w:highlight w:val="yellow"/>
        </w:rPr>
        <w:t>Cocoa</w:t>
      </w:r>
    </w:p>
    <w:p w:rsidR="009E658A" w:rsidRDefault="009E658A" w:rsidP="009E658A">
      <w:pPr>
        <w:pStyle w:val="ListParagraph"/>
        <w:numPr>
          <w:ilvl w:val="0"/>
          <w:numId w:val="1"/>
        </w:numPr>
      </w:pPr>
      <w:r>
        <w:t>T-Shirts</w:t>
      </w:r>
    </w:p>
    <w:p w:rsidR="001236EC" w:rsidRDefault="00801C67" w:rsidP="00801C67">
      <w:pPr>
        <w:pStyle w:val="ListParagraph"/>
        <w:numPr>
          <w:ilvl w:val="1"/>
          <w:numId w:val="1"/>
        </w:numPr>
      </w:pPr>
      <w:r>
        <w:t>Advertise to MCS classes. Sell to anyone in the department.</w:t>
      </w:r>
    </w:p>
    <w:p w:rsidR="00801C67" w:rsidRDefault="00801C67" w:rsidP="00801C67">
      <w:pPr>
        <w:pStyle w:val="ListParagraph"/>
        <w:numPr>
          <w:ilvl w:val="1"/>
          <w:numId w:val="1"/>
        </w:numPr>
      </w:pPr>
      <w:r>
        <w:t>Kat figuring out the cost per shirt</w:t>
      </w:r>
    </w:p>
    <w:p w:rsidR="00801C67" w:rsidRDefault="00801C67" w:rsidP="00801C67">
      <w:pPr>
        <w:pStyle w:val="ListParagraph"/>
        <w:numPr>
          <w:ilvl w:val="0"/>
          <w:numId w:val="1"/>
        </w:numPr>
      </w:pPr>
      <w:r>
        <w:t>SGA Dinner?</w:t>
      </w:r>
    </w:p>
    <w:p w:rsidR="00801C67" w:rsidRDefault="00801C67" w:rsidP="00801C67">
      <w:pPr>
        <w:pStyle w:val="ListParagraph"/>
        <w:numPr>
          <w:ilvl w:val="1"/>
          <w:numId w:val="1"/>
        </w:numPr>
      </w:pPr>
      <w:r>
        <w:t>November 21</w:t>
      </w:r>
      <w:r w:rsidRPr="00801C67">
        <w:rPr>
          <w:vertAlign w:val="superscript"/>
        </w:rPr>
        <w:t>st</w:t>
      </w:r>
      <w:r>
        <w:t>, 6-8</w:t>
      </w:r>
    </w:p>
    <w:p w:rsidR="00801C67" w:rsidRDefault="00801C67" w:rsidP="00801C67">
      <w:pPr>
        <w:pStyle w:val="ListParagraph"/>
        <w:numPr>
          <w:ilvl w:val="1"/>
          <w:numId w:val="1"/>
        </w:numPr>
      </w:pPr>
      <w:r>
        <w:t>SGA? Is holding a dinner to get to know the council of majors.</w:t>
      </w:r>
    </w:p>
    <w:p w:rsidR="00801C67" w:rsidRDefault="00801C67" w:rsidP="00801C67">
      <w:pPr>
        <w:pStyle w:val="ListParagraph"/>
        <w:numPr>
          <w:ilvl w:val="1"/>
          <w:numId w:val="1"/>
        </w:numPr>
      </w:pPr>
      <w:r>
        <w:t>Denise, more info?</w:t>
      </w:r>
      <w:bookmarkStart w:id="0" w:name="_GoBack"/>
      <w:bookmarkEnd w:id="0"/>
    </w:p>
    <w:sectPr w:rsidR="00801C67" w:rsidSect="004069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01FF"/>
    <w:multiLevelType w:val="hybridMultilevel"/>
    <w:tmpl w:val="AB2AF8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67"/>
    <w:rsid w:val="001236EC"/>
    <w:rsid w:val="003E7639"/>
    <w:rsid w:val="00406913"/>
    <w:rsid w:val="006C67DC"/>
    <w:rsid w:val="00801C67"/>
    <w:rsid w:val="009E658A"/>
    <w:rsid w:val="00DC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ECCA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D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D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lysongriese:Library:Application%20Support:Microsoft:Office:User%20Templates:My%20Templates: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9</TotalTime>
  <Pages>1</Pages>
  <Words>144</Words>
  <Characters>823</Characters>
  <Application>Microsoft Macintosh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Griese</dc:creator>
  <cp:keywords/>
  <dc:description/>
  <cp:lastModifiedBy>Alyson Griese</cp:lastModifiedBy>
  <cp:revision>1</cp:revision>
  <dcterms:created xsi:type="dcterms:W3CDTF">2013-11-13T18:00:00Z</dcterms:created>
  <dcterms:modified xsi:type="dcterms:W3CDTF">2013-11-13T18:13:00Z</dcterms:modified>
</cp:coreProperties>
</file>