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A82A" w14:textId="77777777" w:rsidR="001238D4" w:rsidRPr="00322F9B" w:rsidRDefault="00000000" w:rsidP="00322F9B">
      <w:pPr>
        <w:pStyle w:val="Subtitle"/>
        <w:spacing w:after="0"/>
        <w:rPr>
          <w:sz w:val="52"/>
          <w:szCs w:val="52"/>
        </w:rPr>
      </w:pPr>
      <w:sdt>
        <w:sdtPr>
          <w:rPr>
            <w:sz w:val="52"/>
            <w:szCs w:val="52"/>
          </w:rPr>
          <w:alias w:val="Make the:"/>
          <w:tag w:val="Make the:"/>
          <w:id w:val="1670603650"/>
          <w:placeholder>
            <w:docPart w:val="1B9B463D6C8A4932A2C315BDE3DFAEA1"/>
          </w:placeholder>
          <w:temporary/>
          <w:showingPlcHdr/>
          <w15:appearance w15:val="hidden"/>
        </w:sdtPr>
        <w:sdtContent>
          <w:r w:rsidR="00904E04" w:rsidRPr="00322F9B">
            <w:rPr>
              <w:sz w:val="52"/>
              <w:szCs w:val="52"/>
            </w:rPr>
            <w:t>MAKE THE</w:t>
          </w:r>
        </w:sdtContent>
      </w:sdt>
    </w:p>
    <w:p w14:paraId="68631B90" w14:textId="77777777" w:rsidR="00904E04" w:rsidRPr="00322F9B" w:rsidRDefault="00000000" w:rsidP="00322F9B">
      <w:pPr>
        <w:pStyle w:val="Subtitle"/>
        <w:spacing w:after="0"/>
        <w:rPr>
          <w:sz w:val="52"/>
          <w:szCs w:val="52"/>
        </w:rPr>
      </w:pPr>
      <w:sdt>
        <w:sdtPr>
          <w:rPr>
            <w:sz w:val="52"/>
            <w:szCs w:val="52"/>
          </w:rPr>
          <w:alias w:val="Right call:"/>
          <w:tag w:val="Right call:"/>
          <w:id w:val="-1435740685"/>
          <w:placeholder>
            <w:docPart w:val="8308E56BC5C445FD960EE6954A5074FA"/>
          </w:placeholder>
          <w:temporary/>
          <w:showingPlcHdr/>
          <w15:appearance w15:val="hidden"/>
        </w:sdtPr>
        <w:sdtContent>
          <w:r w:rsidR="00904E04" w:rsidRPr="00322F9B">
            <w:rPr>
              <w:sz w:val="52"/>
              <w:szCs w:val="52"/>
            </w:rPr>
            <w:t>RIGHT CALL…</w:t>
          </w:r>
        </w:sdtContent>
      </w:sdt>
    </w:p>
    <w:p w14:paraId="3D254804" w14:textId="780F436D" w:rsidR="001238D4" w:rsidRPr="00322F9B" w:rsidRDefault="00322F9B" w:rsidP="00322F9B">
      <w:pPr>
        <w:pStyle w:val="Subtitle"/>
        <w:spacing w:after="0"/>
        <w:rPr>
          <w:sz w:val="52"/>
          <w:szCs w:val="52"/>
        </w:rPr>
      </w:pPr>
      <w:r w:rsidRPr="00322F9B">
        <w:rPr>
          <w:sz w:val="52"/>
          <w:szCs w:val="52"/>
        </w:rPr>
        <w:t xml:space="preserve">Come </w:t>
      </w:r>
      <w:r w:rsidRPr="00322F9B">
        <w:rPr>
          <w:sz w:val="52"/>
          <w:szCs w:val="52"/>
        </w:rPr>
        <w:t>to</w:t>
      </w:r>
      <w:r w:rsidRPr="00322F9B">
        <w:rPr>
          <w:sz w:val="52"/>
          <w:szCs w:val="52"/>
        </w:rPr>
        <w:t xml:space="preserve"> the last home</w:t>
      </w:r>
    </w:p>
    <w:p w14:paraId="5A48A016" w14:textId="6E2BA2BA" w:rsidR="00904E04" w:rsidRPr="00322F9B" w:rsidRDefault="00322F9B" w:rsidP="00322F9B">
      <w:pPr>
        <w:pStyle w:val="Title"/>
        <w:spacing w:before="0" w:after="0" w:line="240" w:lineRule="auto"/>
        <w:rPr>
          <w:color w:val="B18906"/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22F9B">
        <w:rPr>
          <w:color w:val="B18906"/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umbc men’s lacrosse game</w:t>
      </w:r>
    </w:p>
    <w:p w14:paraId="2814C97E" w14:textId="7A796A3E" w:rsidR="00322F9B" w:rsidRPr="00322F9B" w:rsidRDefault="00322F9B" w:rsidP="00322F9B">
      <w:pPr>
        <w:pStyle w:val="Subtitle"/>
        <w:spacing w:after="0"/>
        <w:rPr>
          <w:sz w:val="52"/>
          <w:szCs w:val="52"/>
        </w:rPr>
      </w:pPr>
      <w:r>
        <w:rPr>
          <w:sz w:val="52"/>
          <w:szCs w:val="52"/>
        </w:rPr>
        <w:t>of the year!</w:t>
      </w:r>
    </w:p>
    <w:p w14:paraId="165DD082" w14:textId="77777777" w:rsidR="00322F9B" w:rsidRPr="00322F9B" w:rsidRDefault="00322F9B" w:rsidP="00322F9B">
      <w:pPr>
        <w:pStyle w:val="Heading1"/>
      </w:pPr>
    </w:p>
    <w:p w14:paraId="2F3255A4" w14:textId="54BBF4D6" w:rsidR="001238D4" w:rsidRPr="00AC2D0D" w:rsidRDefault="00322F9B" w:rsidP="00AC2D0D">
      <w:pPr>
        <w:pStyle w:val="Heading1"/>
      </w:pPr>
      <w:r>
        <w:t>saturday apr 12, 2025</w:t>
      </w:r>
    </w:p>
    <w:p w14:paraId="390C52C4" w14:textId="7F4E2E68" w:rsidR="00904E04" w:rsidRPr="0029440E" w:rsidRDefault="00322F9B" w:rsidP="00AC2D0D">
      <w:pPr>
        <w:pStyle w:val="Heading1"/>
      </w:pPr>
      <w:r>
        <w:t>at umbc stadium</w:t>
      </w:r>
    </w:p>
    <w:p w14:paraId="608210CB" w14:textId="39773968" w:rsidR="00322F9B" w:rsidRPr="00322F9B" w:rsidRDefault="00322F9B" w:rsidP="00322F9B">
      <w:pPr>
        <w:pStyle w:val="Heading1"/>
      </w:pPr>
      <w:r>
        <w:t>gates open at 11 am</w:t>
      </w:r>
    </w:p>
    <w:p w14:paraId="455E5E8A" w14:textId="7A13F82D" w:rsidR="00322F9B" w:rsidRPr="00322F9B" w:rsidRDefault="00322F9B" w:rsidP="00322F9B">
      <w:pPr>
        <w:pStyle w:val="Heading1"/>
      </w:pPr>
      <w:r>
        <w:t>game starts at noon</w:t>
      </w:r>
    </w:p>
    <w:p w14:paraId="4B2C1B8B" w14:textId="355F6EA5" w:rsidR="00E7686A" w:rsidRPr="00322F9B" w:rsidRDefault="00322F9B" w:rsidP="00E7686A">
      <w:pPr>
        <w:rPr>
          <w:sz w:val="52"/>
          <w:szCs w:val="52"/>
        </w:rPr>
      </w:pPr>
      <w:r w:rsidRPr="00322F9B">
        <w:rPr>
          <w:sz w:val="52"/>
          <w:szCs w:val="52"/>
        </w:rPr>
        <w:t>SWAG, PIZZA, AND SODA FOR GRAD STUDENTS</w:t>
      </w:r>
    </w:p>
    <w:sectPr w:rsidR="00E7686A" w:rsidRPr="00322F9B" w:rsidSect="00217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0" w:right="900" w:bottom="1440" w:left="77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B0B7" w14:textId="77777777" w:rsidR="00793ACA" w:rsidRDefault="00793ACA">
      <w:pPr>
        <w:spacing w:after="0" w:line="240" w:lineRule="auto"/>
      </w:pPr>
      <w:r>
        <w:separator/>
      </w:r>
    </w:p>
  </w:endnote>
  <w:endnote w:type="continuationSeparator" w:id="0">
    <w:p w14:paraId="7F93DEB4" w14:textId="77777777" w:rsidR="00793ACA" w:rsidRDefault="0079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C801" w14:textId="77777777" w:rsidR="00BA4B3D" w:rsidRDefault="00BA4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00DE" w14:textId="77777777" w:rsidR="00BA4B3D" w:rsidRDefault="00BA4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9FBB" w14:textId="77777777" w:rsidR="00BA4B3D" w:rsidRDefault="00BA4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4E79" w14:textId="77777777" w:rsidR="00793ACA" w:rsidRDefault="00793ACA">
      <w:pPr>
        <w:spacing w:after="0" w:line="240" w:lineRule="auto"/>
      </w:pPr>
      <w:r>
        <w:separator/>
      </w:r>
    </w:p>
  </w:footnote>
  <w:footnote w:type="continuationSeparator" w:id="0">
    <w:p w14:paraId="578BA631" w14:textId="77777777" w:rsidR="00793ACA" w:rsidRDefault="0079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6289" w14:textId="77777777" w:rsidR="00BA4B3D" w:rsidRDefault="00BA4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8A9" w14:textId="77777777" w:rsidR="00904E04" w:rsidRDefault="0061096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6CC5ADA2" wp14:editId="76A3231F">
          <wp:simplePos x="4914900" y="457200"/>
          <wp:positionH relativeFrom="page">
            <wp:align>center</wp:align>
          </wp:positionH>
          <wp:positionV relativeFrom="page">
            <wp:align>center</wp:align>
          </wp:positionV>
          <wp:extent cx="4567555" cy="3529330"/>
          <wp:effectExtent l="0" t="0" r="9525" b="0"/>
          <wp:wrapNone/>
          <wp:docPr id="5" name="Picture 5" descr="Referee and textured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ball fly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7555" cy="352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5C52" w14:textId="77777777" w:rsidR="00BA4B3D" w:rsidRDefault="00BA4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04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52AE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3CA7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9884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4EDC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609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CAE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9CCF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F61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B01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3656043">
    <w:abstractNumId w:val="9"/>
  </w:num>
  <w:num w:numId="2" w16cid:durableId="1366560494">
    <w:abstractNumId w:val="7"/>
  </w:num>
  <w:num w:numId="3" w16cid:durableId="114299241">
    <w:abstractNumId w:val="6"/>
  </w:num>
  <w:num w:numId="4" w16cid:durableId="213392312">
    <w:abstractNumId w:val="5"/>
  </w:num>
  <w:num w:numId="5" w16cid:durableId="1823497234">
    <w:abstractNumId w:val="4"/>
  </w:num>
  <w:num w:numId="6" w16cid:durableId="1663000984">
    <w:abstractNumId w:val="8"/>
  </w:num>
  <w:num w:numId="7" w16cid:durableId="1521165187">
    <w:abstractNumId w:val="3"/>
  </w:num>
  <w:num w:numId="8" w16cid:durableId="2029063506">
    <w:abstractNumId w:val="2"/>
  </w:num>
  <w:num w:numId="9" w16cid:durableId="565382857">
    <w:abstractNumId w:val="1"/>
  </w:num>
  <w:num w:numId="10" w16cid:durableId="2907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9B"/>
    <w:rsid w:val="00051F12"/>
    <w:rsid w:val="000865A0"/>
    <w:rsid w:val="001238D4"/>
    <w:rsid w:val="001428FD"/>
    <w:rsid w:val="00184134"/>
    <w:rsid w:val="001D06B3"/>
    <w:rsid w:val="001E1E51"/>
    <w:rsid w:val="00210BB2"/>
    <w:rsid w:val="00217744"/>
    <w:rsid w:val="002836CF"/>
    <w:rsid w:val="0029440E"/>
    <w:rsid w:val="002C69C9"/>
    <w:rsid w:val="00322F9B"/>
    <w:rsid w:val="004013C4"/>
    <w:rsid w:val="00444154"/>
    <w:rsid w:val="004564F3"/>
    <w:rsid w:val="00490449"/>
    <w:rsid w:val="00547BF8"/>
    <w:rsid w:val="00610969"/>
    <w:rsid w:val="006510F3"/>
    <w:rsid w:val="0071332A"/>
    <w:rsid w:val="00793ACA"/>
    <w:rsid w:val="008E5486"/>
    <w:rsid w:val="00904E04"/>
    <w:rsid w:val="00931C24"/>
    <w:rsid w:val="00AC2D0D"/>
    <w:rsid w:val="00AD1EBD"/>
    <w:rsid w:val="00B00314"/>
    <w:rsid w:val="00B3774C"/>
    <w:rsid w:val="00BA4B3D"/>
    <w:rsid w:val="00BF70B7"/>
    <w:rsid w:val="00C03C9A"/>
    <w:rsid w:val="00C34564"/>
    <w:rsid w:val="00C37C8A"/>
    <w:rsid w:val="00CF59A3"/>
    <w:rsid w:val="00D41EF0"/>
    <w:rsid w:val="00DB7ECE"/>
    <w:rsid w:val="00E7686A"/>
    <w:rsid w:val="00F367D1"/>
    <w:rsid w:val="00F73120"/>
    <w:rsid w:val="00F8403F"/>
    <w:rsid w:val="00F93FD8"/>
    <w:rsid w:val="00FE0D4D"/>
    <w:rsid w:val="00FE4201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C0375"/>
  <w15:chartTrackingRefBased/>
  <w15:docId w15:val="{13DFB006-CE2A-43BF-93C8-1C4C32AC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C9"/>
    <w:rPr>
      <w:cap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D0D"/>
    <w:pPr>
      <w:keepNext/>
      <w:keepLine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Cs/>
      <w:sz w:val="40"/>
      <w:szCs w:val="144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86A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86A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7686A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C9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86A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86A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86A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86A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7686A"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36CF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FE420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201"/>
    <w:rPr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20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201"/>
    <w:rPr>
      <w:caps/>
      <w:sz w:val="24"/>
      <w:szCs w:val="24"/>
    </w:rPr>
  </w:style>
  <w:style w:type="paragraph" w:styleId="Subtitle">
    <w:name w:val="Subtitle"/>
    <w:basedOn w:val="Normal"/>
    <w:next w:val="Title"/>
    <w:link w:val="SubtitleChar"/>
    <w:uiPriority w:val="2"/>
    <w:qFormat/>
    <w:rsid w:val="004013C4"/>
    <w:pPr>
      <w:keepNext/>
      <w:keepLines/>
      <w:numPr>
        <w:ilvl w:val="1"/>
      </w:numPr>
      <w:spacing w:after="240" w:line="240" w:lineRule="auto"/>
      <w:contextualSpacing/>
    </w:pPr>
    <w:rPr>
      <w:sz w:val="6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AC2D0D"/>
    <w:rPr>
      <w:caps/>
      <w:color w:val="FFFFFF" w:themeColor="background1"/>
      <w:sz w:val="60"/>
    </w:rPr>
  </w:style>
  <w:style w:type="paragraph" w:styleId="Title">
    <w:name w:val="Title"/>
    <w:basedOn w:val="Normal"/>
    <w:next w:val="Heading1"/>
    <w:link w:val="TitleChar"/>
    <w:uiPriority w:val="1"/>
    <w:qFormat/>
    <w:rsid w:val="00E7686A"/>
    <w:pPr>
      <w:keepNext/>
      <w:keepLines/>
      <w:spacing w:before="360" w:after="360" w:line="1360" w:lineRule="exact"/>
      <w:contextualSpacing/>
    </w:pPr>
    <w:rPr>
      <w:rFonts w:asciiTheme="majorHAnsi" w:eastAsiaTheme="majorEastAsia" w:hAnsiTheme="majorHAnsi" w:cstheme="majorBidi"/>
      <w:b/>
      <w:spacing w:val="10"/>
      <w:sz w:val="144"/>
      <w:szCs w:val="56"/>
      <w14:shadow w14:blurRad="63500" w14:dist="50800" w14:dir="13500000" w14:sx="0" w14:sy="0" w14:kx="0" w14:ky="0" w14:algn="none">
        <w14:srgbClr w14:val="000000">
          <w14:alpha w14:val="5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E7686A"/>
    <w:rPr>
      <w:rFonts w:asciiTheme="majorHAnsi" w:eastAsiaTheme="majorEastAsia" w:hAnsiTheme="majorHAnsi" w:cstheme="majorBidi"/>
      <w:b/>
      <w:caps/>
      <w:spacing w:val="10"/>
      <w:sz w:val="144"/>
      <w:szCs w:val="56"/>
      <w14:shadow w14:blurRad="63500" w14:dist="50800" w14:dir="13500000" w14:sx="0" w14:sy="0" w14:kx="0" w14:ky="0" w14:algn="none">
        <w14:srgbClr w14:val="000000">
          <w14:alpha w14:val="50000"/>
        </w14:srgbClr>
      </w14:shadow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00314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00314"/>
    <w:rPr>
      <w:i/>
      <w:iCs/>
      <w:cap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0031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00314"/>
    <w:rPr>
      <w:i/>
      <w:iCs/>
      <w:caps/>
      <w:color w:val="1F4E79" w:themeColor="accent1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00314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003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00314"/>
    <w:rPr>
      <w:b/>
      <w:bCs/>
      <w:caps w:val="0"/>
      <w:smallCaps/>
      <w:color w:val="1F4E79" w:themeColor="accent1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B00314"/>
    <w:rPr>
      <w:b/>
      <w:bCs/>
      <w:i/>
      <w:iCs/>
      <w:spacing w:val="0"/>
    </w:rPr>
  </w:style>
  <w:style w:type="paragraph" w:styleId="BlockText">
    <w:name w:val="Block Text"/>
    <w:basedOn w:val="Normal"/>
    <w:uiPriority w:val="99"/>
    <w:semiHidden/>
    <w:unhideWhenUsed/>
    <w:rsid w:val="002836C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8F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86A"/>
    <w:rPr>
      <w:rFonts w:asciiTheme="majorHAnsi" w:eastAsiaTheme="majorEastAsia" w:hAnsiTheme="majorHAnsi" w:cstheme="majorBidi"/>
      <w:caps/>
      <w:color w:val="1F4E79" w:themeColor="accent1" w:themeShade="80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FD"/>
    <w:rPr>
      <w:rFonts w:ascii="Segoe UI" w:hAnsi="Segoe UI" w:cs="Segoe UI"/>
      <w:cap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28FD"/>
  </w:style>
  <w:style w:type="paragraph" w:styleId="BodyText">
    <w:name w:val="Body Text"/>
    <w:basedOn w:val="Normal"/>
    <w:link w:val="BodyTextChar"/>
    <w:uiPriority w:val="99"/>
    <w:semiHidden/>
    <w:unhideWhenUsed/>
    <w:rsid w:val="00142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28FD"/>
    <w:rPr>
      <w:cap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2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28FD"/>
    <w:rPr>
      <w:cap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28FD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28FD"/>
    <w:rPr>
      <w:cap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428F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428FD"/>
    <w:rPr>
      <w:cap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2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28FD"/>
    <w:rPr>
      <w:cap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28F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28FD"/>
    <w:rPr>
      <w:cap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8FD"/>
    <w:rPr>
      <w:cap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428FD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428FD"/>
    <w:rPr>
      <w:caps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28FD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428F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428FD"/>
    <w:rPr>
      <w:caps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42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D"/>
    <w:rPr>
      <w:cap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D"/>
    <w:rPr>
      <w:b/>
      <w:bCs/>
      <w:caps/>
      <w:szCs w:val="20"/>
    </w:rPr>
  </w:style>
  <w:style w:type="table" w:styleId="DarkList">
    <w:name w:val="Dark List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428FD"/>
  </w:style>
  <w:style w:type="character" w:customStyle="1" w:styleId="DateChar">
    <w:name w:val="Date Char"/>
    <w:basedOn w:val="DefaultParagraphFont"/>
    <w:link w:val="Date"/>
    <w:uiPriority w:val="99"/>
    <w:semiHidden/>
    <w:rsid w:val="001428FD"/>
    <w:rPr>
      <w:cap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28F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28FD"/>
    <w:rPr>
      <w:rFonts w:ascii="Segoe UI" w:hAnsi="Segoe UI" w:cs="Segoe UI"/>
      <w:cap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428F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428FD"/>
    <w:rPr>
      <w:caps/>
      <w:sz w:val="24"/>
      <w:szCs w:val="24"/>
    </w:rPr>
  </w:style>
  <w:style w:type="character" w:styleId="Emphasis">
    <w:name w:val="Emphasis"/>
    <w:basedOn w:val="DefaultParagraphFont"/>
    <w:uiPriority w:val="20"/>
    <w:semiHidden/>
    <w:unhideWhenUsed/>
    <w:qFormat/>
    <w:rsid w:val="00142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42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28F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8FD"/>
    <w:rPr>
      <w:cap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428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8FD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42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28F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28FD"/>
    <w:rPr>
      <w:caps/>
      <w:szCs w:val="20"/>
    </w:rPr>
  </w:style>
  <w:style w:type="table" w:styleId="GridTable1Light">
    <w:name w:val="Grid Table 1 Light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428F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428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428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428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428F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428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428F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428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428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428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428F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428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7686A"/>
    <w:rPr>
      <w:rFonts w:asciiTheme="majorHAnsi" w:eastAsiaTheme="majorEastAsia" w:hAnsiTheme="majorHAnsi" w:cstheme="majorBidi"/>
      <w:caps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C9"/>
    <w:rPr>
      <w:rFonts w:asciiTheme="majorHAnsi" w:eastAsiaTheme="majorEastAsia" w:hAnsiTheme="majorHAnsi" w:cstheme="majorBidi"/>
      <w:caps/>
      <w:color w:val="1F4E79" w:themeColor="accent1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86A"/>
    <w:rPr>
      <w:rFonts w:asciiTheme="majorHAnsi" w:eastAsiaTheme="majorEastAsia" w:hAnsiTheme="majorHAnsi" w:cstheme="majorBidi"/>
      <w:cap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86A"/>
    <w:rPr>
      <w:rFonts w:asciiTheme="majorHAnsi" w:eastAsiaTheme="majorEastAsia" w:hAnsiTheme="majorHAnsi" w:cstheme="majorBidi"/>
      <w:i/>
      <w:iCs/>
      <w:cap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86A"/>
    <w:rPr>
      <w:rFonts w:asciiTheme="majorHAnsi" w:eastAsiaTheme="majorEastAsia" w:hAnsiTheme="majorHAnsi" w:cstheme="majorBidi"/>
      <w:cap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86A"/>
    <w:rPr>
      <w:rFonts w:asciiTheme="majorHAnsi" w:eastAsiaTheme="majorEastAsia" w:hAnsiTheme="majorHAnsi" w:cstheme="majorBidi"/>
      <w:i/>
      <w:iCs/>
      <w:cap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428FD"/>
  </w:style>
  <w:style w:type="paragraph" w:styleId="HTMLAddress">
    <w:name w:val="HTML Address"/>
    <w:basedOn w:val="Normal"/>
    <w:link w:val="HTMLAddressChar"/>
    <w:uiPriority w:val="99"/>
    <w:semiHidden/>
    <w:unhideWhenUsed/>
    <w:rsid w:val="001428F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28FD"/>
    <w:rPr>
      <w:i/>
      <w:iCs/>
      <w:cap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42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42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42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42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8F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8FD"/>
    <w:rPr>
      <w:rFonts w:ascii="Consolas" w:hAnsi="Consolas"/>
      <w:cap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42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42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428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428F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428F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428F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428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428F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428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428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428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428F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428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428FD"/>
  </w:style>
  <w:style w:type="paragraph" w:styleId="List">
    <w:name w:val="List"/>
    <w:basedOn w:val="Normal"/>
    <w:uiPriority w:val="99"/>
    <w:semiHidden/>
    <w:unhideWhenUsed/>
    <w:rsid w:val="00142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42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42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42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42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42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42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42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42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42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42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42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42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42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42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42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42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42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42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42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42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428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428F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428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428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428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428F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428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428F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428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428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428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428F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428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428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ap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428FD"/>
    <w:rPr>
      <w:rFonts w:ascii="Consolas" w:hAnsi="Consolas"/>
      <w:caps/>
      <w:szCs w:val="20"/>
    </w:rPr>
  </w:style>
  <w:style w:type="table" w:styleId="MediumGrid1">
    <w:name w:val="Medium Grid 1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428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42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428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2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28FD"/>
    <w:rPr>
      <w:rFonts w:asciiTheme="majorHAnsi" w:eastAsiaTheme="majorEastAsia" w:hAnsiTheme="majorHAnsi" w:cstheme="majorBidi"/>
      <w:caps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428FD"/>
    <w:pPr>
      <w:spacing w:after="0" w:line="240" w:lineRule="auto"/>
    </w:pPr>
    <w:rPr>
      <w:cap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8F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142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428F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428FD"/>
    <w:rPr>
      <w:cap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428FD"/>
  </w:style>
  <w:style w:type="table" w:styleId="PlainTable1">
    <w:name w:val="Plain Table 1"/>
    <w:basedOn w:val="TableNormal"/>
    <w:uiPriority w:val="41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428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428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428F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28FD"/>
    <w:rPr>
      <w:rFonts w:ascii="Consolas" w:hAnsi="Consolas"/>
      <w:caps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42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428FD"/>
    <w:rPr>
      <w:caps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428F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428FD"/>
    <w:rPr>
      <w:caps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sid w:val="001428F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428FD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1428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28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28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28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28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2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28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2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28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28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28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28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28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28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28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2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28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4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28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28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28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28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2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2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28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28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428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42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2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28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2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28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2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2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2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428F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428F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428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28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2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2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2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2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2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28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28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28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42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42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428F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428F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28F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428F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428F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428F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428F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428F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8FD"/>
    <w:pPr>
      <w:spacing w:before="240" w:after="0" w:line="276" w:lineRule="auto"/>
      <w:contextualSpacing w:val="0"/>
      <w:outlineLvl w:val="9"/>
    </w:pPr>
    <w:rPr>
      <w:bCs w:val="0"/>
      <w:color w:val="2E74B5" w:themeColor="accent1" w:themeShade="BF"/>
      <w:sz w:val="32"/>
      <w:szCs w:val="32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322F9B"/>
    <w:rPr>
      <w:rFonts w:asciiTheme="majorHAnsi" w:eastAsiaTheme="majorEastAsia" w:hAnsiTheme="majorHAnsi" w:cstheme="majorBidi"/>
      <w:bCs/>
      <w:caps/>
      <w:sz w:val="40"/>
      <w:szCs w:val="144"/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%20B.%20Burstrem\AppData\Roaming\Microsoft\Templates\Football%20part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B463D6C8A4932A2C315BDE3DF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1B3A7-BDF2-4B1B-A066-6BF376B92F12}"/>
      </w:docPartPr>
      <w:docPartBody>
        <w:p w:rsidR="00000000" w:rsidRDefault="00000000">
          <w:pPr>
            <w:pStyle w:val="1B9B463D6C8A4932A2C315BDE3DFAEA1"/>
          </w:pPr>
          <w:r w:rsidRPr="004013C4">
            <w:t>MAKE THE</w:t>
          </w:r>
        </w:p>
      </w:docPartBody>
    </w:docPart>
    <w:docPart>
      <w:docPartPr>
        <w:name w:val="8308E56BC5C445FD960EE6954A50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F70C-30AF-428A-B775-F4DBCC2D3444}"/>
      </w:docPartPr>
      <w:docPartBody>
        <w:p w:rsidR="00000000" w:rsidRDefault="00000000">
          <w:pPr>
            <w:pStyle w:val="8308E56BC5C445FD960EE6954A5074FA"/>
          </w:pPr>
          <w:r w:rsidRPr="004013C4">
            <w:t>RIGHT CALL…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C6"/>
    <w:rsid w:val="00307AC6"/>
    <w:rsid w:val="00C0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9B463D6C8A4932A2C315BDE3DFAEA1">
    <w:name w:val="1B9B463D6C8A4932A2C315BDE3DFAEA1"/>
  </w:style>
  <w:style w:type="paragraph" w:customStyle="1" w:styleId="8308E56BC5C445FD960EE6954A5074FA">
    <w:name w:val="8308E56BC5C445FD960EE6954A5074FA"/>
  </w:style>
  <w:style w:type="paragraph" w:customStyle="1" w:styleId="C7A8699197D3418C88E3D66D1CC33DA6">
    <w:name w:val="C7A8699197D3418C88E3D66D1CC33DA6"/>
  </w:style>
  <w:style w:type="paragraph" w:customStyle="1" w:styleId="F416A90295874F1A965710BBA8B317E0">
    <w:name w:val="F416A90295874F1A965710BBA8B317E0"/>
  </w:style>
  <w:style w:type="paragraph" w:customStyle="1" w:styleId="C25E17D748274589A3A2579106BE4DED">
    <w:name w:val="C25E17D748274589A3A2579106BE4DED"/>
  </w:style>
  <w:style w:type="paragraph" w:customStyle="1" w:styleId="8CFBB7ABEAEE49FFB51E3F4079E1F49C">
    <w:name w:val="8CFBB7ABEAEE49FFB51E3F4079E1F49C"/>
  </w:style>
  <w:style w:type="paragraph" w:customStyle="1" w:styleId="137903BBF6BB4AE4ABB53D0E4759DC56">
    <w:name w:val="137903BBF6BB4AE4ABB53D0E4759DC56"/>
  </w:style>
  <w:style w:type="paragraph" w:customStyle="1" w:styleId="3DDC443C365E4222B4B2EA2882DA1D92">
    <w:name w:val="3DDC443C365E4222B4B2EA2882DA1D92"/>
  </w:style>
  <w:style w:type="paragraph" w:customStyle="1" w:styleId="C0C1F0864BEE43BAA66D129306794F35">
    <w:name w:val="C0C1F0864BEE43BAA66D129306794F35"/>
  </w:style>
  <w:style w:type="paragraph" w:customStyle="1" w:styleId="6FEB69BF0D954B25870E6769DC2A25A6">
    <w:name w:val="6FEB69BF0D954B25870E6769DC2A25A6"/>
  </w:style>
  <w:style w:type="paragraph" w:customStyle="1" w:styleId="2F8F6BD647234B588F8E4DD3675E739E">
    <w:name w:val="2F8F6BD647234B588F8E4DD3675E7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tball party flyer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Football party flyer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B. Burstrem</dc:creator>
  <cp:lastModifiedBy>Jessica Burstrem</cp:lastModifiedBy>
  <cp:revision>1</cp:revision>
  <dcterms:created xsi:type="dcterms:W3CDTF">2025-04-10T16:35:00Z</dcterms:created>
  <dcterms:modified xsi:type="dcterms:W3CDTF">2025-04-10T16:45:00Z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