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315ACA7A" w14:textId="77777777" w:rsidR="008B3C52" w:rsidRDefault="008B3C52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</w:p>
    <w:p w14:paraId="4B890E5B" w14:textId="68F59B7C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03B31BC3" w:rsidR="00DA6EFD" w:rsidRPr="00D237AC" w:rsidRDefault="00ED1E7E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November 8</w:t>
      </w:r>
      <w:r w:rsidR="00FA3D99">
        <w:rPr>
          <w:rFonts w:ascii="Gill Sans MT" w:hAnsi="Gill Sans MT"/>
          <w:sz w:val="20"/>
          <w:szCs w:val="20"/>
        </w:rPr>
        <w:t>,</w:t>
      </w:r>
      <w:r w:rsidR="003823ED">
        <w:rPr>
          <w:rFonts w:ascii="Gill Sans MT" w:hAnsi="Gill Sans MT"/>
          <w:sz w:val="20"/>
          <w:szCs w:val="20"/>
        </w:rPr>
        <w:t xml:space="preserve"> 2024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>ADMIN 1005A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425564DA" w:rsidR="00794E8D" w:rsidRDefault="004D142E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3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55940FCB" w14:textId="66D6C92E" w:rsidR="00C46400" w:rsidRPr="00B00BF5" w:rsidRDefault="00D67E3E" w:rsidP="00B00BF5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0B5F7D6F" w14:textId="77777777" w:rsidR="00A416A0" w:rsidRPr="00CA38C3" w:rsidRDefault="00A416A0" w:rsidP="00A416A0">
      <w:pPr>
        <w:pStyle w:val="ListParagraph"/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</w:p>
    <w:p w14:paraId="62BBD9FE" w14:textId="1E0EE6EC" w:rsidR="00A416A0" w:rsidRPr="00CA38C3" w:rsidRDefault="00ED1E7E" w:rsidP="00CA38C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C</w:t>
      </w:r>
      <w:r w:rsidR="00DC32E2">
        <w:rPr>
          <w:rFonts w:ascii="Gill Sans MT" w:hAnsi="Gill Sans MT"/>
          <w:b/>
          <w:bCs/>
          <w:sz w:val="20"/>
          <w:szCs w:val="20"/>
        </w:rPr>
        <w:t xml:space="preserve">ontinue </w:t>
      </w:r>
      <w:r>
        <w:rPr>
          <w:rFonts w:ascii="Gill Sans MT" w:hAnsi="Gill Sans MT"/>
          <w:b/>
          <w:bCs/>
          <w:sz w:val="20"/>
          <w:szCs w:val="20"/>
        </w:rPr>
        <w:t>Coffee</w:t>
      </w:r>
      <w:r w:rsidR="00DC32E2">
        <w:rPr>
          <w:rFonts w:ascii="Gill Sans MT" w:hAnsi="Gill Sans MT"/>
          <w:b/>
          <w:bCs/>
          <w:sz w:val="20"/>
          <w:szCs w:val="20"/>
        </w:rPr>
        <w:t>s</w:t>
      </w:r>
      <w:r>
        <w:rPr>
          <w:rFonts w:ascii="Gill Sans MT" w:hAnsi="Gill Sans MT"/>
          <w:b/>
          <w:bCs/>
          <w:sz w:val="20"/>
          <w:szCs w:val="20"/>
        </w:rPr>
        <w:t xml:space="preserve"> with AFAC</w:t>
      </w:r>
    </w:p>
    <w:p w14:paraId="72284987" w14:textId="7EB5B940" w:rsidR="00CA38C3" w:rsidRDefault="00DE363B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Still pursue </w:t>
      </w:r>
      <w:r w:rsidR="00FA3D99">
        <w:rPr>
          <w:rFonts w:ascii="Gill Sans MT" w:hAnsi="Gill Sans MT"/>
          <w:bCs/>
          <w:sz w:val="20"/>
          <w:szCs w:val="20"/>
        </w:rPr>
        <w:t>one-on-one meetings</w:t>
      </w:r>
      <w:r w:rsidR="00DC32E2">
        <w:rPr>
          <w:rFonts w:ascii="Gill Sans MT" w:hAnsi="Gill Sans MT"/>
          <w:bCs/>
          <w:sz w:val="20"/>
          <w:szCs w:val="20"/>
        </w:rPr>
        <w:t xml:space="preserve"> or group meetings</w:t>
      </w:r>
    </w:p>
    <w:p w14:paraId="001D28A5" w14:textId="321A17C3" w:rsidR="00ED1E7E" w:rsidRDefault="00ED1E7E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Please track meetings that you have (name of adjunct/department/their length of service</w:t>
      </w:r>
      <w:r w:rsidR="00DE363B">
        <w:rPr>
          <w:rFonts w:ascii="Gill Sans MT" w:hAnsi="Gill Sans MT"/>
          <w:bCs/>
          <w:sz w:val="20"/>
          <w:szCs w:val="20"/>
        </w:rPr>
        <w:t>/any notes of interest</w:t>
      </w:r>
      <w:r>
        <w:rPr>
          <w:rFonts w:ascii="Gill Sans MT" w:hAnsi="Gill Sans MT"/>
          <w:bCs/>
          <w:sz w:val="20"/>
          <w:szCs w:val="20"/>
        </w:rPr>
        <w:t>)</w:t>
      </w:r>
    </w:p>
    <w:p w14:paraId="606E3B0B" w14:textId="49719F6C" w:rsidR="00CA38C3" w:rsidRDefault="004402C7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How many meetings have you all set-up in the last two weeks? </w:t>
      </w:r>
    </w:p>
    <w:p w14:paraId="7F16429D" w14:textId="3AC11CE2" w:rsidR="00D23DA1" w:rsidRPr="004402C7" w:rsidRDefault="004402C7" w:rsidP="004402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Still expanding outreach</w:t>
      </w:r>
      <w:r w:rsidR="00FA3D99">
        <w:rPr>
          <w:rFonts w:ascii="Gill Sans MT" w:hAnsi="Gill Sans MT"/>
          <w:bCs/>
          <w:sz w:val="20"/>
          <w:szCs w:val="20"/>
        </w:rPr>
        <w:t xml:space="preserve"> to CAHSS adjuncts in other departments</w:t>
      </w:r>
      <w:r w:rsidR="00CA38C3">
        <w:rPr>
          <w:rFonts w:ascii="Gill Sans MT" w:hAnsi="Gill Sans MT"/>
          <w:bCs/>
          <w:sz w:val="20"/>
          <w:szCs w:val="20"/>
        </w:rPr>
        <w:t xml:space="preserve"> </w:t>
      </w:r>
      <w:r w:rsidR="00D23DA1" w:rsidRPr="004402C7">
        <w:rPr>
          <w:rFonts w:ascii="Gill Sans MT" w:hAnsi="Gill Sans MT"/>
          <w:bCs/>
          <w:sz w:val="20"/>
          <w:szCs w:val="20"/>
        </w:rPr>
        <w:br/>
        <w:t xml:space="preserve"> </w:t>
      </w:r>
      <w:r w:rsidR="00F84D7B" w:rsidRPr="004402C7">
        <w:rPr>
          <w:rFonts w:ascii="Gill Sans MT" w:hAnsi="Gill Sans MT"/>
          <w:bCs/>
          <w:sz w:val="20"/>
          <w:szCs w:val="20"/>
        </w:rPr>
        <w:t xml:space="preserve"> </w:t>
      </w:r>
    </w:p>
    <w:p w14:paraId="7CA993A1" w14:textId="6944331C" w:rsidR="00A21261" w:rsidRDefault="00D23DA1" w:rsidP="00D23DA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Meeting with Individual Deans</w:t>
      </w:r>
    </w:p>
    <w:p w14:paraId="7869A48A" w14:textId="1027F032" w:rsidR="00D23DA1" w:rsidRDefault="00DC32E2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CAHSS is December 4 @ 2:00 pm</w:t>
      </w:r>
      <w:r w:rsidR="004402C7">
        <w:rPr>
          <w:rFonts w:ascii="Gill Sans MT" w:hAnsi="Gill Sans MT"/>
          <w:bCs/>
          <w:sz w:val="20"/>
          <w:szCs w:val="20"/>
        </w:rPr>
        <w:t xml:space="preserve"> </w:t>
      </w:r>
    </w:p>
    <w:p w14:paraId="4252F09D" w14:textId="655A6CEE" w:rsidR="00D23DA1" w:rsidRDefault="00D23DA1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Seek info on whether they are still doing their own adjunct surveys/get data</w:t>
      </w:r>
    </w:p>
    <w:p w14:paraId="5911DE32" w14:textId="166CC375" w:rsidR="00D23DA1" w:rsidRPr="00D23DA1" w:rsidRDefault="00DC32E2" w:rsidP="00D23DA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What’s date of COEIT meeting</w:t>
      </w:r>
      <w:r w:rsidR="00D23DA1">
        <w:rPr>
          <w:rFonts w:ascii="Gill Sans MT" w:hAnsi="Gill Sans MT"/>
          <w:bCs/>
          <w:sz w:val="20"/>
          <w:szCs w:val="20"/>
        </w:rPr>
        <w:t xml:space="preserve">? </w:t>
      </w:r>
      <w:r>
        <w:rPr>
          <w:rFonts w:ascii="Gill Sans MT" w:hAnsi="Gill Sans MT"/>
          <w:bCs/>
          <w:sz w:val="20"/>
          <w:szCs w:val="20"/>
        </w:rPr>
        <w:t xml:space="preserve">CNMS meeting? </w:t>
      </w:r>
      <w:r w:rsidR="00D23DA1">
        <w:rPr>
          <w:rFonts w:ascii="Gill Sans MT" w:hAnsi="Gill Sans MT"/>
          <w:bCs/>
          <w:sz w:val="20"/>
          <w:szCs w:val="20"/>
        </w:rPr>
        <w:br/>
      </w:r>
    </w:p>
    <w:p w14:paraId="061664A0" w14:textId="43C8E652" w:rsidR="00A52DC8" w:rsidRPr="00866201" w:rsidRDefault="00DC32E2" w:rsidP="00A52DC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Meeting with Senior Administration</w:t>
      </w:r>
      <w:r w:rsidR="004402C7">
        <w:rPr>
          <w:rFonts w:ascii="Gill Sans MT" w:hAnsi="Gill Sans MT"/>
          <w:b/>
          <w:bCs/>
          <w:sz w:val="20"/>
          <w:szCs w:val="20"/>
        </w:rPr>
        <w:t xml:space="preserve">: </w:t>
      </w:r>
    </w:p>
    <w:p w14:paraId="241EF876" w14:textId="5763104C" w:rsidR="00A52DC8" w:rsidRDefault="00DC32E2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Continue to push Part Time Non-Tenure Track Positions </w:t>
      </w:r>
    </w:p>
    <w:p w14:paraId="21C3667F" w14:textId="04F63FF5" w:rsidR="00CA38C3" w:rsidRDefault="003C4F4A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Should we continue to push parking concerns (Bonnie?) </w:t>
      </w:r>
    </w:p>
    <w:p w14:paraId="72053438" w14:textId="4CD22E61" w:rsidR="004402C7" w:rsidRDefault="003C4F4A" w:rsidP="00F855A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Could we update the Best Practices document and have that shared at the meeting? </w:t>
      </w:r>
    </w:p>
    <w:p w14:paraId="131AC5BB" w14:textId="5BF81E8E" w:rsidR="00F855A5" w:rsidRDefault="003C4F4A" w:rsidP="00F855A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Other issues concerns (bring to next meeting if you can’t think of them now) </w:t>
      </w:r>
      <w:r w:rsidR="006F61D9">
        <w:rPr>
          <w:rFonts w:ascii="Gill Sans MT" w:hAnsi="Gill Sans MT"/>
          <w:bCs/>
          <w:sz w:val="20"/>
          <w:szCs w:val="20"/>
        </w:rPr>
        <w:t xml:space="preserve"> </w:t>
      </w:r>
      <w:r w:rsidR="00F855A5">
        <w:rPr>
          <w:rFonts w:ascii="Gill Sans MT" w:hAnsi="Gill Sans MT"/>
          <w:bCs/>
          <w:sz w:val="20"/>
          <w:szCs w:val="20"/>
        </w:rPr>
        <w:br/>
      </w:r>
    </w:p>
    <w:p w14:paraId="071DB7E5" w14:textId="4844183A" w:rsidR="00F855A5" w:rsidRPr="00F855A5" w:rsidRDefault="003C4F4A" w:rsidP="00F855A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November Happy Hour/October Happy Hour Recap </w:t>
      </w:r>
    </w:p>
    <w:p w14:paraId="16A0693B" w14:textId="76848F9E" w:rsidR="00F855A5" w:rsidRPr="00F855A5" w:rsidRDefault="003C4F4A" w:rsidP="00F855A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How was October’s event? </w:t>
      </w:r>
    </w:p>
    <w:p w14:paraId="0D1C1314" w14:textId="198CF4DF" w:rsidR="00F855A5" w:rsidRPr="00F855A5" w:rsidRDefault="003C4F4A" w:rsidP="00F855A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Thoughts on November</w:t>
      </w:r>
      <w:r w:rsidR="00DE363B">
        <w:rPr>
          <w:rFonts w:ascii="Gill Sans MT" w:hAnsi="Gill Sans MT"/>
          <w:bCs/>
          <w:sz w:val="20"/>
          <w:szCs w:val="20"/>
        </w:rPr>
        <w:t xml:space="preserve"> Happy Hour</w:t>
      </w:r>
      <w:bookmarkStart w:id="0" w:name="_GoBack"/>
      <w:bookmarkEnd w:id="0"/>
      <w:r>
        <w:rPr>
          <w:rFonts w:ascii="Gill Sans MT" w:hAnsi="Gill Sans MT"/>
          <w:bCs/>
          <w:sz w:val="20"/>
          <w:szCs w:val="20"/>
        </w:rPr>
        <w:t xml:space="preserve"> (possibly Nov 22)</w:t>
      </w:r>
    </w:p>
    <w:p w14:paraId="13406D5C" w14:textId="77777777" w:rsidR="00074DB5" w:rsidRPr="00F855A5" w:rsidRDefault="00074DB5" w:rsidP="00074DB5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EEE93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281B7DB1" w14:textId="3DBAD5E5" w:rsidR="0084635F" w:rsidRPr="0084635F" w:rsidRDefault="0084635F" w:rsidP="0084635F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Meeting Link</w:t>
      </w:r>
    </w:p>
    <w:p w14:paraId="14603169" w14:textId="65641E5C" w:rsidR="000603A2" w:rsidRPr="009E1D4D" w:rsidRDefault="00DE363B" w:rsidP="000603A2">
      <w:pPr>
        <w:spacing w:line="300" w:lineRule="atLeast"/>
        <w:rPr>
          <w:rFonts w:ascii="Helvetica" w:hAnsi="Helvetica" w:cs="Helvetica"/>
          <w:color w:val="3C4043"/>
          <w:sz w:val="16"/>
          <w:szCs w:val="16"/>
        </w:rPr>
      </w:pPr>
      <w:hyperlink r:id="rId10" w:tgtFrame="_blank" w:history="1">
        <w:r w:rsidR="009E1D4D" w:rsidRPr="009E1D4D">
          <w:rPr>
            <w:rStyle w:val="Hyperlink"/>
            <w:rFonts w:ascii="Arial" w:hAnsi="Arial" w:cs="Arial"/>
            <w:color w:val="1A73E8"/>
            <w:spacing w:val="3"/>
            <w:sz w:val="16"/>
            <w:szCs w:val="16"/>
            <w:shd w:val="clear" w:color="auto" w:fill="FFFFFF"/>
          </w:rPr>
          <w:t>https://umbc.webex.com/umbc/j.php?MTID=me0d969a0d77166cd7ddd7d0db619d013</w:t>
        </w:r>
      </w:hyperlink>
      <w:r w:rsidR="009E1D4D" w:rsidRPr="009E1D4D">
        <w:rPr>
          <w:rFonts w:ascii="Arial" w:hAnsi="Arial" w:cs="Arial"/>
          <w:color w:val="3C4043"/>
          <w:spacing w:val="3"/>
          <w:sz w:val="16"/>
          <w:szCs w:val="16"/>
          <w:shd w:val="clear" w:color="auto" w:fill="FFFFFF"/>
        </w:rPr>
        <w:t> </w:t>
      </w:r>
    </w:p>
    <w:p w14:paraId="1DEFFC5B" w14:textId="77777777" w:rsidR="009E1D4D" w:rsidRPr="009E1D4D" w:rsidRDefault="009E1D4D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Meeting number:</w:t>
      </w:r>
    </w:p>
    <w:p w14:paraId="1AB0FFD5" w14:textId="77777777" w:rsidR="009E1D4D" w:rsidRPr="009E1D4D" w:rsidRDefault="009E1D4D" w:rsidP="009E1D4D">
      <w:pPr>
        <w:shd w:val="clear" w:color="auto" w:fill="FFFFFF"/>
        <w:ind w:left="720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2634 977 2894</w:t>
      </w:r>
    </w:p>
    <w:p w14:paraId="135360E1" w14:textId="77777777" w:rsidR="009E1D4D" w:rsidRPr="009E1D4D" w:rsidRDefault="009E1D4D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Password:</w:t>
      </w:r>
    </w:p>
    <w:p w14:paraId="00B84AB2" w14:textId="77777777" w:rsidR="009E1D4D" w:rsidRPr="009E1D4D" w:rsidRDefault="009E1D4D" w:rsidP="009E1D4D">
      <w:pPr>
        <w:shd w:val="clear" w:color="auto" w:fill="FFFFFF"/>
        <w:ind w:left="720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wsVSZ8Yz535</w:t>
      </w:r>
    </w:p>
    <w:p w14:paraId="558CDB6B" w14:textId="311086C3" w:rsidR="00F11274" w:rsidRPr="009E1D4D" w:rsidRDefault="009E1D4D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br/>
        <w:t>+1-202-860-2110 United States Toll (Washington D.C.)</w:t>
      </w:r>
      <w:r w:rsidRPr="009E1D4D">
        <w:rPr>
          <w:rFonts w:ascii="Arial" w:hAnsi="Arial" w:cs="Arial"/>
          <w:color w:val="3C4043"/>
          <w:spacing w:val="3"/>
          <w:sz w:val="16"/>
          <w:szCs w:val="16"/>
        </w:rPr>
        <w:br/>
        <w:t>Access code: 2634 977 2894</w:t>
      </w:r>
      <w:r w:rsidRPr="009E1D4D">
        <w:rPr>
          <w:rFonts w:ascii="Arial" w:hAnsi="Arial" w:cs="Arial"/>
          <w:color w:val="3C4043"/>
          <w:spacing w:val="3"/>
          <w:sz w:val="16"/>
          <w:szCs w:val="16"/>
        </w:rPr>
        <w:br/>
        <w:t>Host PIN: 9225</w:t>
      </w:r>
    </w:p>
    <w:sectPr w:rsidR="00F11274" w:rsidRPr="009E1D4D" w:rsidSect="00D23DA1">
      <w:headerReference w:type="default" r:id="rId11"/>
      <w:pgSz w:w="12240" w:h="15840" w:code="1"/>
      <w:pgMar w:top="1656" w:right="450" w:bottom="1440" w:left="153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D3DF" w14:textId="77777777" w:rsidR="00DC0A0D" w:rsidRDefault="00DC0A0D">
      <w:r>
        <w:separator/>
      </w:r>
    </w:p>
  </w:endnote>
  <w:endnote w:type="continuationSeparator" w:id="0">
    <w:p w14:paraId="51C1EF78" w14:textId="77777777" w:rsidR="00DC0A0D" w:rsidRDefault="00DC0A0D">
      <w:r>
        <w:continuationSeparator/>
      </w:r>
    </w:p>
  </w:endnote>
  <w:endnote w:type="continuationNotice" w:id="1">
    <w:p w14:paraId="6A125ADC" w14:textId="77777777" w:rsidR="00C13B8B" w:rsidRDefault="00C13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E59A" w14:textId="77777777" w:rsidR="00DC0A0D" w:rsidRDefault="00DC0A0D">
      <w:r>
        <w:separator/>
      </w:r>
    </w:p>
  </w:footnote>
  <w:footnote w:type="continuationSeparator" w:id="0">
    <w:p w14:paraId="7035DCE5" w14:textId="77777777" w:rsidR="00DC0A0D" w:rsidRDefault="00DC0A0D">
      <w:r>
        <w:continuationSeparator/>
      </w:r>
    </w:p>
  </w:footnote>
  <w:footnote w:type="continuationNotice" w:id="1">
    <w:p w14:paraId="15314F1B" w14:textId="77777777" w:rsidR="00C13B8B" w:rsidRDefault="00C13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27C65D7C"/>
    <w:lvl w:ilvl="0" w:tplc="E60607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5D4B3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5"/>
  </w:num>
  <w:num w:numId="8">
    <w:abstractNumId w:val="4"/>
  </w:num>
  <w:num w:numId="9">
    <w:abstractNumId w:val="2"/>
  </w:num>
  <w:num w:numId="10">
    <w:abstractNumId w:val="10"/>
  </w:num>
  <w:num w:numId="11">
    <w:abstractNumId w:val="17"/>
  </w:num>
  <w:num w:numId="12">
    <w:abstractNumId w:val="8"/>
  </w:num>
  <w:num w:numId="13">
    <w:abstractNumId w:val="18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27527"/>
    <w:rsid w:val="000405F4"/>
    <w:rsid w:val="00041244"/>
    <w:rsid w:val="000431BF"/>
    <w:rsid w:val="000603A2"/>
    <w:rsid w:val="00060E8E"/>
    <w:rsid w:val="00063B2A"/>
    <w:rsid w:val="000702B8"/>
    <w:rsid w:val="000730B6"/>
    <w:rsid w:val="000744BC"/>
    <w:rsid w:val="00074DB5"/>
    <w:rsid w:val="0008074A"/>
    <w:rsid w:val="00083A20"/>
    <w:rsid w:val="00095033"/>
    <w:rsid w:val="000971AC"/>
    <w:rsid w:val="000A3795"/>
    <w:rsid w:val="000A77CB"/>
    <w:rsid w:val="000D73BB"/>
    <w:rsid w:val="000D7CB6"/>
    <w:rsid w:val="000E0AB3"/>
    <w:rsid w:val="000E2835"/>
    <w:rsid w:val="000F01EB"/>
    <w:rsid w:val="0012311B"/>
    <w:rsid w:val="00125DA2"/>
    <w:rsid w:val="001262BA"/>
    <w:rsid w:val="0013153C"/>
    <w:rsid w:val="00147E52"/>
    <w:rsid w:val="001725C9"/>
    <w:rsid w:val="001726B0"/>
    <w:rsid w:val="0017582F"/>
    <w:rsid w:val="00175970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398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4E7C"/>
    <w:rsid w:val="003A60FD"/>
    <w:rsid w:val="003A6ECB"/>
    <w:rsid w:val="003B6769"/>
    <w:rsid w:val="003C4F4A"/>
    <w:rsid w:val="003C65A0"/>
    <w:rsid w:val="003F33A1"/>
    <w:rsid w:val="003F43DB"/>
    <w:rsid w:val="00405683"/>
    <w:rsid w:val="0041572B"/>
    <w:rsid w:val="0041579C"/>
    <w:rsid w:val="00415D58"/>
    <w:rsid w:val="004229EB"/>
    <w:rsid w:val="00432695"/>
    <w:rsid w:val="0043301B"/>
    <w:rsid w:val="0043732C"/>
    <w:rsid w:val="004402C7"/>
    <w:rsid w:val="00456F70"/>
    <w:rsid w:val="00457A2C"/>
    <w:rsid w:val="00465FB5"/>
    <w:rsid w:val="00472A02"/>
    <w:rsid w:val="004742D7"/>
    <w:rsid w:val="00475EDD"/>
    <w:rsid w:val="00480732"/>
    <w:rsid w:val="00495D9D"/>
    <w:rsid w:val="004967B0"/>
    <w:rsid w:val="004A0855"/>
    <w:rsid w:val="004A6569"/>
    <w:rsid w:val="004C479A"/>
    <w:rsid w:val="004C51FF"/>
    <w:rsid w:val="004C6D43"/>
    <w:rsid w:val="004D142E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6468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33F"/>
    <w:rsid w:val="00672CCE"/>
    <w:rsid w:val="00673CC0"/>
    <w:rsid w:val="00685EC0"/>
    <w:rsid w:val="006A204D"/>
    <w:rsid w:val="006A680D"/>
    <w:rsid w:val="006A7C94"/>
    <w:rsid w:val="006B039C"/>
    <w:rsid w:val="006B145F"/>
    <w:rsid w:val="006B14E9"/>
    <w:rsid w:val="006B48DA"/>
    <w:rsid w:val="006D0D03"/>
    <w:rsid w:val="006F2AEA"/>
    <w:rsid w:val="006F61D9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75F6C"/>
    <w:rsid w:val="00781A1A"/>
    <w:rsid w:val="00794B75"/>
    <w:rsid w:val="00794E8D"/>
    <w:rsid w:val="007A2AE0"/>
    <w:rsid w:val="007A4405"/>
    <w:rsid w:val="007C0080"/>
    <w:rsid w:val="007C0BFA"/>
    <w:rsid w:val="007D1D1E"/>
    <w:rsid w:val="007D1D6A"/>
    <w:rsid w:val="007E1E20"/>
    <w:rsid w:val="007E2475"/>
    <w:rsid w:val="007E2FCC"/>
    <w:rsid w:val="007E38B8"/>
    <w:rsid w:val="007F42A3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D28"/>
    <w:rsid w:val="00866201"/>
    <w:rsid w:val="00892C30"/>
    <w:rsid w:val="008B3C52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1A6F"/>
    <w:rsid w:val="009960E4"/>
    <w:rsid w:val="009A3074"/>
    <w:rsid w:val="009B3A5A"/>
    <w:rsid w:val="009D3A1F"/>
    <w:rsid w:val="009E1D4D"/>
    <w:rsid w:val="009E3AC5"/>
    <w:rsid w:val="009F6E19"/>
    <w:rsid w:val="00A107F0"/>
    <w:rsid w:val="00A10AE6"/>
    <w:rsid w:val="00A16DB4"/>
    <w:rsid w:val="00A21261"/>
    <w:rsid w:val="00A2287B"/>
    <w:rsid w:val="00A22CDC"/>
    <w:rsid w:val="00A241CA"/>
    <w:rsid w:val="00A337D9"/>
    <w:rsid w:val="00A416A0"/>
    <w:rsid w:val="00A47497"/>
    <w:rsid w:val="00A5010C"/>
    <w:rsid w:val="00A52DC8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E133A"/>
    <w:rsid w:val="00AE6242"/>
    <w:rsid w:val="00AF0D51"/>
    <w:rsid w:val="00B00BF5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13B8B"/>
    <w:rsid w:val="00C370AB"/>
    <w:rsid w:val="00C46400"/>
    <w:rsid w:val="00C549DF"/>
    <w:rsid w:val="00C67774"/>
    <w:rsid w:val="00C703A0"/>
    <w:rsid w:val="00C76A41"/>
    <w:rsid w:val="00C76CF7"/>
    <w:rsid w:val="00CA38C3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10667"/>
    <w:rsid w:val="00D237AC"/>
    <w:rsid w:val="00D23CF6"/>
    <w:rsid w:val="00D23DA1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C0A0D"/>
    <w:rsid w:val="00DC32E2"/>
    <w:rsid w:val="00DC3ECF"/>
    <w:rsid w:val="00DC7947"/>
    <w:rsid w:val="00DD1143"/>
    <w:rsid w:val="00DE0FB4"/>
    <w:rsid w:val="00DE363B"/>
    <w:rsid w:val="00DE396A"/>
    <w:rsid w:val="00DF0301"/>
    <w:rsid w:val="00DF6402"/>
    <w:rsid w:val="00DF6B8E"/>
    <w:rsid w:val="00E11780"/>
    <w:rsid w:val="00E17B00"/>
    <w:rsid w:val="00E26922"/>
    <w:rsid w:val="00E344D8"/>
    <w:rsid w:val="00E619C7"/>
    <w:rsid w:val="00E62E45"/>
    <w:rsid w:val="00E8476E"/>
    <w:rsid w:val="00EB3A62"/>
    <w:rsid w:val="00EC3068"/>
    <w:rsid w:val="00EC55AC"/>
    <w:rsid w:val="00ED1E7E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4D7B"/>
    <w:rsid w:val="00F855A5"/>
    <w:rsid w:val="00F86332"/>
    <w:rsid w:val="00F86C52"/>
    <w:rsid w:val="00F8798E"/>
    <w:rsid w:val="00FA3D99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3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url?q=https://umbc.webex.com/umbc/j.php?MTID%3Dme0d969a0d77166cd7ddd7d0db619d013&amp;sa=D&amp;source=calendar&amp;ust=1727652485253800&amp;usg=AOvVaw3N-JK9OO0JXiEkmN2sStw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2ff2d06c-373e-48d6-a395-3ea7531208bd"/>
    <ds:schemaRef ds:uri="http://purl.org/dc/dcmitype/"/>
    <ds:schemaRef ds:uri="1c7cb57e-d140-43ec-943f-9e6e64bec7cf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15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1511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5</cp:revision>
  <cp:lastPrinted>2024-08-30T18:47:00Z</cp:lastPrinted>
  <dcterms:created xsi:type="dcterms:W3CDTF">2024-11-06T00:08:00Z</dcterms:created>
  <dcterms:modified xsi:type="dcterms:W3CDTF">2024-11-06T00:23:00Z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