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3B7568F2" w:rsidR="00DA6EFD" w:rsidRPr="00D237AC" w:rsidRDefault="00991A6F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April 26</w:t>
      </w:r>
      <w:r w:rsidR="00AE6242">
        <w:rPr>
          <w:rFonts w:ascii="Gill Sans MT" w:hAnsi="Gill Sans MT"/>
          <w:sz w:val="20"/>
          <w:szCs w:val="20"/>
        </w:rPr>
        <w:t>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7FF11062" w:rsidR="00794E8D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18C0F758" w14:textId="77777777" w:rsidR="00147E52" w:rsidRDefault="00147E52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33370F5" w14:textId="09251FD3" w:rsidR="00147E52" w:rsidRDefault="00991A6F" w:rsidP="00147E52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Meeting with Senior Administration</w:t>
      </w:r>
    </w:p>
    <w:p w14:paraId="6626EA3E" w14:textId="50EF2ACF" w:rsidR="00147E52" w:rsidRDefault="00991A6F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Issues to discuss/priorities (NTTPTF for one, parking, etc) </w:t>
      </w:r>
    </w:p>
    <w:p w14:paraId="069EB745" w14:textId="343D952B" w:rsidR="00991A6F" w:rsidRPr="00147E52" w:rsidRDefault="00991A6F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Going to push year-long contracts (with data) </w:t>
      </w:r>
    </w:p>
    <w:p w14:paraId="2684B0B0" w14:textId="3A4DA855" w:rsidR="00991A6F" w:rsidRPr="00991A6F" w:rsidRDefault="00991A6F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Agenda meeting with Interim Provost and Ana is Tuesday at 3 pm</w:t>
      </w:r>
      <w:r w:rsidR="005D6468">
        <w:rPr>
          <w:rFonts w:ascii="Gill Sans MT" w:hAnsi="Gill Sans MT"/>
          <w:bCs/>
          <w:sz w:val="20"/>
          <w:szCs w:val="20"/>
        </w:rPr>
        <w:t xml:space="preserve"> </w:t>
      </w:r>
      <w:r w:rsidR="00415D58">
        <w:rPr>
          <w:rFonts w:ascii="Gill Sans MT" w:hAnsi="Gill Sans MT"/>
          <w:bCs/>
          <w:sz w:val="20"/>
          <w:szCs w:val="20"/>
        </w:rPr>
        <w:t xml:space="preserve"> </w:t>
      </w:r>
      <w:r w:rsidR="00866201">
        <w:rPr>
          <w:rFonts w:ascii="Gill Sans MT" w:hAnsi="Gill Sans MT"/>
          <w:bCs/>
          <w:sz w:val="20"/>
          <w:szCs w:val="20"/>
        </w:rPr>
        <w:br/>
      </w:r>
    </w:p>
    <w:p w14:paraId="4B7B061C" w14:textId="77777777" w:rsidR="00991A6F" w:rsidRDefault="00991A6F" w:rsidP="00991A6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Survey Sub-Committee Update</w:t>
      </w:r>
    </w:p>
    <w:p w14:paraId="49A64686" w14:textId="77777777" w:rsidR="00991A6F" w:rsidRPr="00147E52" w:rsidRDefault="00991A6F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Release date decision</w:t>
      </w:r>
    </w:p>
    <w:p w14:paraId="0AEC612B" w14:textId="3DD6B4D7" w:rsidR="00991A6F" w:rsidRDefault="00991A6F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Distribution time-line</w:t>
      </w:r>
    </w:p>
    <w:p w14:paraId="70E4709F" w14:textId="77777777" w:rsidR="00991A6F" w:rsidRDefault="00991A6F" w:rsidP="00991A6F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2D7FD04A" w14:textId="67C48578" w:rsidR="00866201" w:rsidRPr="00866201" w:rsidRDefault="00AE133A" w:rsidP="00991A6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Election </w:t>
      </w:r>
      <w:r w:rsidR="00A52DC8">
        <w:rPr>
          <w:rFonts w:ascii="Gill Sans MT" w:hAnsi="Gill Sans MT"/>
          <w:b/>
          <w:bCs/>
          <w:sz w:val="20"/>
          <w:szCs w:val="20"/>
        </w:rPr>
        <w:t>Update</w:t>
      </w:r>
    </w:p>
    <w:p w14:paraId="01B74234" w14:textId="2F553B8D" w:rsidR="00866201" w:rsidRDefault="00991A6F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Current situation </w:t>
      </w:r>
    </w:p>
    <w:p w14:paraId="3AB7D935" w14:textId="6C912D53" w:rsidR="00866201" w:rsidRDefault="00991A6F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 Polls close? </w:t>
      </w:r>
    </w:p>
    <w:p w14:paraId="4945BD71" w14:textId="77777777" w:rsidR="00A52DC8" w:rsidRDefault="00A52DC8" w:rsidP="00A52DC8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061664A0" w14:textId="4E79005A" w:rsidR="00A52DC8" w:rsidRPr="00866201" w:rsidRDefault="00A52DC8" w:rsidP="00A52DC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Fall Conference Subcommittee Update</w:t>
      </w:r>
      <w:r w:rsidR="00991A6F">
        <w:rPr>
          <w:rFonts w:ascii="Gill Sans MT" w:hAnsi="Gill Sans MT"/>
          <w:b/>
          <w:bCs/>
          <w:sz w:val="20"/>
          <w:szCs w:val="20"/>
        </w:rPr>
        <w:t>s</w:t>
      </w:r>
    </w:p>
    <w:p w14:paraId="241EF876" w14:textId="61A9797B" w:rsid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Do we have a theme?  </w:t>
      </w:r>
    </w:p>
    <w:p w14:paraId="532E9265" w14:textId="08C75708" w:rsid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Space Requests should go through Brynn (sooner the better) </w:t>
      </w:r>
    </w:p>
    <w:p w14:paraId="62627791" w14:textId="1A49BED0" w:rsid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Same thing for catering, etc.</w:t>
      </w:r>
    </w:p>
    <w:p w14:paraId="7E7E0B05" w14:textId="312A3AD1" w:rsidR="00A52DC8" w:rsidRP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Speaker consideration? </w:t>
      </w:r>
    </w:p>
    <w:p w14:paraId="433FD5E1" w14:textId="5B9FDAD9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EEB8672" w14:textId="5191007D" w:rsidR="006A680D" w:rsidRDefault="00991A6F" w:rsidP="006A680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End of Semester Gathering</w:t>
      </w:r>
    </w:p>
    <w:p w14:paraId="3C919A42" w14:textId="5A16BCAF" w:rsidR="006A680D" w:rsidRDefault="006A680D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Matthews 1600</w:t>
      </w:r>
      <w:r w:rsidR="00991A6F">
        <w:rPr>
          <w:rFonts w:ascii="Gill Sans MT" w:hAnsi="Gill Sans MT"/>
          <w:sz w:val="20"/>
          <w:szCs w:val="20"/>
        </w:rPr>
        <w:t xml:space="preserve"> or on-campus? </w:t>
      </w:r>
    </w:p>
    <w:p w14:paraId="2EB8D148" w14:textId="3296C492" w:rsidR="00991A6F" w:rsidRDefault="00991A6F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On Friday or a Wednesday? </w:t>
      </w:r>
    </w:p>
    <w:p w14:paraId="5CFFDCD2" w14:textId="280FDBE0" w:rsidR="00991A6F" w:rsidRDefault="00991A6F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4:30 to 6:30 PM seems to work well </w:t>
      </w:r>
    </w:p>
    <w:p w14:paraId="2854CEEA" w14:textId="6FFE5807" w:rsidR="00AE6242" w:rsidRPr="00991A6F" w:rsidRDefault="00991A6F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Please invite your individual departments/fellow adjuncts by email</w:t>
      </w:r>
      <w:bookmarkStart w:id="0" w:name="_GoBack"/>
      <w:bookmarkEnd w:id="0"/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0B1D0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43AC8FED" w14:textId="77777777" w:rsidR="0084635F" w:rsidRDefault="0084635F" w:rsidP="0084635F">
      <w:pPr>
        <w:shd w:val="clear" w:color="auto" w:fill="FFFFFF"/>
        <w:rPr>
          <w:rFonts w:ascii="Arial" w:hAnsi="Arial" w:cs="Arial"/>
          <w:color w:val="3C4043"/>
          <w:spacing w:val="3"/>
          <w:sz w:val="21"/>
          <w:szCs w:val="21"/>
        </w:rPr>
      </w:pPr>
    </w:p>
    <w:p w14:paraId="6DBC5DE0" w14:textId="47C33D82" w:rsidR="0084635F" w:rsidRPr="0084635F" w:rsidRDefault="00991A6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hyperlink r:id="rId10" w:tgtFrame="_blank" w:history="1">
        <w:r w:rsidR="0084635F" w:rsidRPr="0084635F">
          <w:rPr>
            <w:rStyle w:val="Hyperlink"/>
            <w:rFonts w:ascii="Gill Sans MT" w:hAnsi="Gill Sans MT" w:cs="Arial"/>
            <w:spacing w:val="3"/>
            <w:sz w:val="18"/>
            <w:szCs w:val="18"/>
          </w:rPr>
          <w:t>https://umbc.webex.com/umbc/j.php?MTID=mdd06bfb2590addcedbd7caeb1a0fb5cd</w:t>
        </w:r>
      </w:hyperlink>
    </w:p>
    <w:p w14:paraId="6E6A485E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</w:p>
    <w:p w14:paraId="7E6730DC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Meeting number:</w:t>
      </w:r>
    </w:p>
    <w:p w14:paraId="57CA6BB8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2631 518 3805</w:t>
      </w:r>
    </w:p>
    <w:p w14:paraId="0B935F2B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Password:</w:t>
      </w:r>
    </w:p>
    <w:p w14:paraId="2FB6A89F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UFgfiMsd372</w:t>
      </w:r>
    </w:p>
    <w:p w14:paraId="558CDB6B" w14:textId="5C0D48C0" w:rsidR="00F11274" w:rsidRPr="0084635F" w:rsidRDefault="0084635F" w:rsidP="003823ED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+1-202-860-2110 United States Toll (Washington D.C.)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Access code: 2631 518 3805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Host PIN: 9225</w:t>
      </w:r>
    </w:p>
    <w:sectPr w:rsidR="00F11274" w:rsidRPr="0084635F" w:rsidSect="006B039C">
      <w:headerReference w:type="default" r:id="rId11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E8E"/>
    <w:rsid w:val="00063B2A"/>
    <w:rsid w:val="000702B8"/>
    <w:rsid w:val="000730B6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15D58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6468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3AC5"/>
    <w:rsid w:val="009F6E19"/>
    <w:rsid w:val="00A107F0"/>
    <w:rsid w:val="00A10AE6"/>
    <w:rsid w:val="00A16DB4"/>
    <w:rsid w:val="00A2287B"/>
    <w:rsid w:val="00A22CDC"/>
    <w:rsid w:val="00A241CA"/>
    <w:rsid w:val="00A337D9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133A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46400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ECF"/>
    <w:rsid w:val="00DC7947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dd06bfb2590addcedbd7caeb1a0fb5cd&amp;sa=D&amp;source=calendar&amp;ust=1709667769250383&amp;usg=AOvVaw2889A5vozG5SAy8Vmbayt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2ff2d06c-373e-48d6-a395-3ea7531208bd"/>
    <ds:schemaRef ds:uri="http://purl.org/dc/dcmitype/"/>
    <ds:schemaRef ds:uri="http://www.w3.org/XML/1998/namespace"/>
    <ds:schemaRef ds:uri="http://schemas.openxmlformats.org/package/2006/metadata/core-properties"/>
    <ds:schemaRef ds:uri="1c7cb57e-d140-43ec-943f-9e6e64bec7cf"/>
  </ds:schemaRefs>
</ds:datastoreItem>
</file>

<file path=customXml/itemProps3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1269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2024-04-25T18:53:00Z</dcterms:created>
  <dcterms:modified xsi:type="dcterms:W3CDTF">2024-04-25T18:53:00Z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